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在籍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专业学生，学制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年（本科）。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武夷学院教务处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021C0"/>
    <w:rsid w:val="01F31355"/>
    <w:rsid w:val="08E10C18"/>
    <w:rsid w:val="09B016B5"/>
    <w:rsid w:val="0F32518B"/>
    <w:rsid w:val="112021C0"/>
    <w:rsid w:val="11BE670F"/>
    <w:rsid w:val="1A6D34B6"/>
    <w:rsid w:val="1ADD0642"/>
    <w:rsid w:val="1E0C0A1A"/>
    <w:rsid w:val="227F067A"/>
    <w:rsid w:val="25981D9F"/>
    <w:rsid w:val="32683AD4"/>
    <w:rsid w:val="368F5186"/>
    <w:rsid w:val="3A233A49"/>
    <w:rsid w:val="3DDE0A20"/>
    <w:rsid w:val="43095F4F"/>
    <w:rsid w:val="440D1F85"/>
    <w:rsid w:val="48AF6B71"/>
    <w:rsid w:val="4A953AA3"/>
    <w:rsid w:val="5004706C"/>
    <w:rsid w:val="51697CA4"/>
    <w:rsid w:val="51745BE8"/>
    <w:rsid w:val="53730DBD"/>
    <w:rsid w:val="55540AF4"/>
    <w:rsid w:val="5C1F3DDA"/>
    <w:rsid w:val="623B606D"/>
    <w:rsid w:val="624F2409"/>
    <w:rsid w:val="62926BEB"/>
    <w:rsid w:val="66FE5B61"/>
    <w:rsid w:val="6874705C"/>
    <w:rsid w:val="68F55BA7"/>
    <w:rsid w:val="69E14F52"/>
    <w:rsid w:val="6B9F2C86"/>
    <w:rsid w:val="6D535020"/>
    <w:rsid w:val="6F133790"/>
    <w:rsid w:val="71A82A4F"/>
    <w:rsid w:val="75422B39"/>
    <w:rsid w:val="75D24F1D"/>
    <w:rsid w:val="79A90DB3"/>
    <w:rsid w:val="7A851233"/>
    <w:rsid w:val="7DE771BB"/>
    <w:rsid w:val="7F0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4646A3"/>
      <w:u w:val="none"/>
    </w:rPr>
  </w:style>
  <w:style w:type="character" w:styleId="5">
    <w:name w:val="Hyperlink"/>
    <w:basedOn w:val="3"/>
    <w:qFormat/>
    <w:uiPriority w:val="0"/>
    <w:rPr>
      <w:color w:val="4646A3"/>
      <w:u w:val="none"/>
    </w:rPr>
  </w:style>
  <w:style w:type="character" w:customStyle="1" w:styleId="6">
    <w:name w:val="ssmc"/>
    <w:basedOn w:val="3"/>
    <w:qFormat/>
    <w:uiPriority w:val="0"/>
  </w:style>
  <w:style w:type="character" w:customStyle="1" w:styleId="7">
    <w:name w:val="att_txt"/>
    <w:basedOn w:val="3"/>
    <w:qFormat/>
    <w:uiPriority w:val="0"/>
    <w:rPr>
      <w:color w:val="0000FF"/>
      <w:sz w:val="20"/>
      <w:szCs w:val="20"/>
    </w:rPr>
  </w:style>
  <w:style w:type="character" w:customStyle="1" w:styleId="8">
    <w:name w:val="numblist"/>
    <w:basedOn w:val="3"/>
    <w:qFormat/>
    <w:uiPriority w:val="0"/>
  </w:style>
  <w:style w:type="character" w:customStyle="1" w:styleId="9">
    <w:name w:val="att_txt_red"/>
    <w:basedOn w:val="3"/>
    <w:qFormat/>
    <w:uiPriority w:val="0"/>
    <w:rPr>
      <w:color w:val="FF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2018-09-30T01:48:00Z</dcterms:created>
  <dc:creator>Administrator</dc:creator>
  <cp:lastModifiedBy>王滟</cp:lastModifiedBy>
  <cp:lastPrinted>2022-11-08T08:25:00Z</cp:lastPrinted>
  <dcterms:modified xsi:type="dcterms:W3CDTF">2023-03-27T08:21:23Z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